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5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3A5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BB3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2pt;height:60pt;visibility:visible">
            <v:imagedata r:id="rId5" o:title=""/>
          </v:shape>
        </w:pict>
      </w:r>
    </w:p>
    <w:p w:rsidR="00DA43A5" w:rsidRDefault="00DA43A5" w:rsidP="002E72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3A5" w:rsidRPr="002E7254" w:rsidRDefault="00DA43A5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Российский государственный педагогический университет им. А. И. Герцена</w:t>
      </w:r>
    </w:p>
    <w:p w:rsidR="00DA43A5" w:rsidRPr="002E7254" w:rsidRDefault="00DA43A5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Институт народов Севера</w:t>
      </w:r>
    </w:p>
    <w:p w:rsidR="00DA43A5" w:rsidRPr="002E7254" w:rsidRDefault="00DA43A5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</w:p>
    <w:p w:rsidR="00DA43A5" w:rsidRPr="0026015B" w:rsidRDefault="00DA43A5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3A5" w:rsidRPr="0026015B" w:rsidRDefault="00DA43A5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DA43A5" w:rsidRPr="0026015B" w:rsidRDefault="00DA43A5" w:rsidP="00260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3A5" w:rsidRPr="009A1108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6015B">
        <w:rPr>
          <w:rFonts w:ascii="Times New Roman" w:hAnsi="Times New Roman"/>
          <w:b/>
          <w:i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i/>
          <w:sz w:val="24"/>
          <w:szCs w:val="24"/>
        </w:rPr>
        <w:t>регионального семинара</w:t>
      </w:r>
    </w:p>
    <w:p w:rsidR="00DA43A5" w:rsidRPr="005B1CAF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B1CAF">
        <w:rPr>
          <w:rFonts w:ascii="Times New Roman" w:hAnsi="Times New Roman"/>
          <w:b/>
          <w:i/>
          <w:sz w:val="24"/>
          <w:szCs w:val="24"/>
        </w:rPr>
        <w:t>по самодийским языкам к 120-летию со дня рождения А. П. Пырерки</w:t>
      </w:r>
    </w:p>
    <w:p w:rsidR="00DA43A5" w:rsidRPr="00EA716D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3A5" w:rsidRPr="0026015B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(Санкт-Петербург, 13 ноября 2025</w:t>
      </w:r>
      <w:r w:rsidRPr="0026015B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6015B">
        <w:rPr>
          <w:rFonts w:ascii="Times New Roman" w:hAnsi="Times New Roman"/>
          <w:b/>
          <w:i/>
          <w:sz w:val="24"/>
          <w:szCs w:val="24"/>
        </w:rPr>
        <w:t>)</w:t>
      </w:r>
    </w:p>
    <w:p w:rsidR="00DA43A5" w:rsidRPr="0026015B" w:rsidRDefault="00DA43A5" w:rsidP="002601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3A5" w:rsidRPr="0026015B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15B">
        <w:rPr>
          <w:rFonts w:ascii="Times New Roman" w:hAnsi="Times New Roman"/>
          <w:sz w:val="24"/>
          <w:szCs w:val="24"/>
        </w:rPr>
        <w:t xml:space="preserve">К участию в </w:t>
      </w:r>
      <w:r>
        <w:rPr>
          <w:rFonts w:ascii="Times New Roman" w:hAnsi="Times New Roman"/>
          <w:sz w:val="24"/>
          <w:szCs w:val="24"/>
        </w:rPr>
        <w:t>семинаре</w:t>
      </w:r>
      <w:r w:rsidRPr="0026015B">
        <w:rPr>
          <w:rFonts w:ascii="Times New Roman" w:hAnsi="Times New Roman"/>
          <w:sz w:val="24"/>
          <w:szCs w:val="24"/>
        </w:rPr>
        <w:t xml:space="preserve"> приглашаются ученые, преподаватели, студенты и аспиранты, сотрудники ведущих научных и учебных учреждений, осуществляющих свою деятельность в области </w:t>
      </w:r>
      <w:r>
        <w:rPr>
          <w:rFonts w:ascii="Times New Roman" w:hAnsi="Times New Roman"/>
          <w:sz w:val="24"/>
          <w:szCs w:val="24"/>
        </w:rPr>
        <w:t xml:space="preserve">изучения, преподавания, </w:t>
      </w:r>
      <w:r w:rsidRPr="0026015B">
        <w:rPr>
          <w:rFonts w:ascii="Times New Roman" w:hAnsi="Times New Roman"/>
          <w:sz w:val="24"/>
          <w:szCs w:val="24"/>
        </w:rPr>
        <w:t>сохранения и развития язык</w:t>
      </w:r>
      <w:r>
        <w:rPr>
          <w:rFonts w:ascii="Times New Roman" w:hAnsi="Times New Roman"/>
          <w:sz w:val="24"/>
          <w:szCs w:val="24"/>
        </w:rPr>
        <w:t>ов</w:t>
      </w:r>
      <w:r w:rsidRPr="0026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культур народов Севера.</w:t>
      </w:r>
    </w:p>
    <w:p w:rsidR="00DA43A5" w:rsidRPr="0026015B" w:rsidRDefault="00DA43A5" w:rsidP="005421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43A5" w:rsidRPr="006B5023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023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семинаре будут рассмотрены следующие вопросы:</w:t>
      </w:r>
    </w:p>
    <w:p w:rsidR="00DA43A5" w:rsidRPr="0026015B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исследования самодийских и финно-угорских языков;</w:t>
      </w: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 xml:space="preserve">Роль образования в сохранении языков и культур </w:t>
      </w:r>
      <w:r>
        <w:rPr>
          <w:rFonts w:ascii="Times New Roman" w:hAnsi="Times New Roman"/>
          <w:sz w:val="24"/>
          <w:szCs w:val="24"/>
        </w:rPr>
        <w:t xml:space="preserve">самодийских и финно-угорских коренных малочисленных народов России, а также </w:t>
      </w:r>
      <w:r w:rsidRPr="00F25A04">
        <w:rPr>
          <w:rFonts w:ascii="Times New Roman" w:hAnsi="Times New Roman"/>
          <w:sz w:val="24"/>
          <w:szCs w:val="24"/>
        </w:rPr>
        <w:t>в развитии кул</w:t>
      </w:r>
      <w:r>
        <w:rPr>
          <w:rFonts w:ascii="Times New Roman" w:hAnsi="Times New Roman"/>
          <w:sz w:val="24"/>
          <w:szCs w:val="24"/>
        </w:rPr>
        <w:t>ьтуры межэтнической коммуникаци</w:t>
      </w:r>
    </w:p>
    <w:p w:rsidR="00DA43A5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 xml:space="preserve">Современное состояние и проблемы развития литературы на </w:t>
      </w:r>
      <w:r>
        <w:rPr>
          <w:rFonts w:ascii="Times New Roman" w:hAnsi="Times New Roman"/>
          <w:sz w:val="24"/>
          <w:szCs w:val="24"/>
        </w:rPr>
        <w:t>самодийских и финно-угорских</w:t>
      </w:r>
      <w:r w:rsidRPr="00F25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языках коренных малочисленных народов России</w:t>
      </w: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 xml:space="preserve">Проблемы изучения фольклора и современной художественно-эстетической  культуры </w:t>
      </w:r>
      <w:r>
        <w:rPr>
          <w:rFonts w:ascii="Times New Roman" w:hAnsi="Times New Roman"/>
          <w:sz w:val="24"/>
          <w:szCs w:val="24"/>
        </w:rPr>
        <w:t>коренных малочисленных народов России</w:t>
      </w: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и деятельность Антона Пырерки</w:t>
      </w:r>
      <w:r w:rsidRPr="000E6F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E6FD9">
        <w:rPr>
          <w:rFonts w:ascii="Times New Roman" w:hAnsi="Times New Roman"/>
          <w:sz w:val="24"/>
          <w:szCs w:val="24"/>
        </w:rPr>
        <w:t>перв</w:t>
      </w:r>
      <w:r>
        <w:rPr>
          <w:rFonts w:ascii="Times New Roman" w:hAnsi="Times New Roman"/>
          <w:sz w:val="24"/>
          <w:szCs w:val="24"/>
        </w:rPr>
        <w:t>ого</w:t>
      </w:r>
      <w:r w:rsidRPr="000E6FD9">
        <w:rPr>
          <w:rFonts w:ascii="Times New Roman" w:hAnsi="Times New Roman"/>
          <w:sz w:val="24"/>
          <w:szCs w:val="24"/>
        </w:rPr>
        <w:t xml:space="preserve"> учён</w:t>
      </w:r>
      <w:r>
        <w:rPr>
          <w:rFonts w:ascii="Times New Roman" w:hAnsi="Times New Roman"/>
          <w:sz w:val="24"/>
          <w:szCs w:val="24"/>
        </w:rPr>
        <w:t>ого</w:t>
      </w:r>
      <w:r w:rsidRPr="000E6FD9">
        <w:rPr>
          <w:rFonts w:ascii="Times New Roman" w:hAnsi="Times New Roman"/>
          <w:sz w:val="24"/>
          <w:szCs w:val="24"/>
        </w:rPr>
        <w:t>-лингвист</w:t>
      </w:r>
      <w:r>
        <w:rPr>
          <w:rFonts w:ascii="Times New Roman" w:hAnsi="Times New Roman"/>
          <w:sz w:val="24"/>
          <w:szCs w:val="24"/>
        </w:rPr>
        <w:t>а</w:t>
      </w:r>
      <w:r w:rsidRPr="000E6FD9">
        <w:rPr>
          <w:rFonts w:ascii="Times New Roman" w:hAnsi="Times New Roman"/>
          <w:sz w:val="24"/>
          <w:szCs w:val="24"/>
        </w:rPr>
        <w:t xml:space="preserve"> из ненцев, знаток</w:t>
      </w:r>
      <w:r>
        <w:rPr>
          <w:rFonts w:ascii="Times New Roman" w:hAnsi="Times New Roman"/>
          <w:sz w:val="24"/>
          <w:szCs w:val="24"/>
        </w:rPr>
        <w:t>а</w:t>
      </w:r>
      <w:r w:rsidRPr="000E6FD9">
        <w:rPr>
          <w:rFonts w:ascii="Times New Roman" w:hAnsi="Times New Roman"/>
          <w:sz w:val="24"/>
          <w:szCs w:val="24"/>
        </w:rPr>
        <w:t xml:space="preserve"> культуры, языка, традиций родного народа</w:t>
      </w:r>
      <w:r>
        <w:rPr>
          <w:rFonts w:ascii="Times New Roman" w:hAnsi="Times New Roman"/>
          <w:sz w:val="24"/>
          <w:szCs w:val="24"/>
        </w:rPr>
        <w:t>.</w:t>
      </w:r>
    </w:p>
    <w:p w:rsidR="00DA43A5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43A5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b/>
          <w:sz w:val="24"/>
          <w:szCs w:val="24"/>
        </w:rPr>
        <w:t>семинара</w:t>
      </w:r>
      <w:r w:rsidRPr="0026015B">
        <w:rPr>
          <w:rFonts w:ascii="Times New Roman" w:hAnsi="Times New Roman"/>
          <w:b/>
          <w:sz w:val="24"/>
          <w:szCs w:val="24"/>
        </w:rPr>
        <w:t>:</w:t>
      </w:r>
    </w:p>
    <w:p w:rsidR="00DA43A5" w:rsidRPr="0026015B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43A5" w:rsidRPr="005B1CAF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  <w:r w:rsidRPr="0026015B">
        <w:rPr>
          <w:rFonts w:ascii="Times New Roman" w:hAnsi="Times New Roman"/>
          <w:sz w:val="24"/>
          <w:szCs w:val="24"/>
        </w:rPr>
        <w:t xml:space="preserve"> состоится </w:t>
      </w:r>
      <w:r>
        <w:rPr>
          <w:rFonts w:ascii="Times New Roman" w:hAnsi="Times New Roman"/>
          <w:sz w:val="24"/>
          <w:szCs w:val="24"/>
        </w:rPr>
        <w:t xml:space="preserve"> 13 ноября 2025 г. в </w:t>
      </w:r>
      <w:r w:rsidRPr="0027734F">
        <w:rPr>
          <w:rFonts w:ascii="Times New Roman" w:hAnsi="Times New Roman"/>
          <w:sz w:val="24"/>
          <w:szCs w:val="24"/>
        </w:rPr>
        <w:t>15.</w:t>
      </w:r>
      <w:r w:rsidRPr="0026015B">
        <w:rPr>
          <w:rFonts w:ascii="Times New Roman" w:hAnsi="Times New Roman"/>
          <w:sz w:val="24"/>
          <w:szCs w:val="24"/>
        </w:rPr>
        <w:t xml:space="preserve">00 в конференц-зале (104 ауд.) </w:t>
      </w:r>
      <w:r>
        <w:rPr>
          <w:rFonts w:ascii="Times New Roman" w:hAnsi="Times New Roman"/>
          <w:sz w:val="24"/>
          <w:szCs w:val="24"/>
        </w:rPr>
        <w:t>и</w:t>
      </w:r>
      <w:r w:rsidRPr="0026015B">
        <w:rPr>
          <w:rFonts w:ascii="Times New Roman" w:hAnsi="Times New Roman"/>
          <w:sz w:val="24"/>
          <w:szCs w:val="24"/>
        </w:rPr>
        <w:t>нститута народов Севера РГПУ им.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15B">
        <w:rPr>
          <w:rFonts w:ascii="Times New Roman" w:hAnsi="Times New Roman"/>
          <w:sz w:val="24"/>
          <w:szCs w:val="24"/>
        </w:rPr>
        <w:t>И. Герцена, расположенного по адресу: г. Санкт-Петербург, пр. Стачек, д. 30 (3 этаж).</w:t>
      </w:r>
      <w:r w:rsidRPr="005B1CAF">
        <w:rPr>
          <w:rFonts w:ascii="Times New Roman" w:hAnsi="Times New Roman"/>
          <w:sz w:val="24"/>
          <w:szCs w:val="24"/>
        </w:rPr>
        <w:t xml:space="preserve"> </w:t>
      </w:r>
    </w:p>
    <w:p w:rsidR="00DA43A5" w:rsidRPr="003B3A10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A10">
        <w:rPr>
          <w:rFonts w:ascii="Times New Roman" w:hAnsi="Times New Roman"/>
          <w:sz w:val="24"/>
          <w:szCs w:val="24"/>
        </w:rPr>
        <w:t>Заявка: название доклада и аннотация (до 1000 знаков).</w:t>
      </w:r>
    </w:p>
    <w:p w:rsidR="00DA43A5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A10">
        <w:rPr>
          <w:rFonts w:ascii="Times New Roman" w:hAnsi="Times New Roman"/>
          <w:sz w:val="24"/>
          <w:szCs w:val="24"/>
        </w:rPr>
        <w:t>Предусмотрено участие оффлайн и о</w:t>
      </w:r>
      <w:r>
        <w:rPr>
          <w:rFonts w:ascii="Times New Roman" w:hAnsi="Times New Roman"/>
          <w:sz w:val="24"/>
          <w:szCs w:val="24"/>
        </w:rPr>
        <w:t>н</w:t>
      </w:r>
      <w:r w:rsidRPr="003B3A10">
        <w:rPr>
          <w:rFonts w:ascii="Times New Roman" w:hAnsi="Times New Roman"/>
          <w:sz w:val="24"/>
          <w:szCs w:val="24"/>
        </w:rPr>
        <w:t>лайн. Доклады будут</w:t>
      </w:r>
      <w:r>
        <w:rPr>
          <w:rFonts w:ascii="Times New Roman" w:hAnsi="Times New Roman"/>
          <w:sz w:val="24"/>
          <w:szCs w:val="24"/>
        </w:rPr>
        <w:t xml:space="preserve"> в дальнейшем</w:t>
      </w:r>
      <w:r w:rsidRPr="003B3A10">
        <w:rPr>
          <w:rFonts w:ascii="Times New Roman" w:hAnsi="Times New Roman"/>
          <w:sz w:val="24"/>
          <w:szCs w:val="24"/>
        </w:rPr>
        <w:t xml:space="preserve"> опубликованы в электронном сборнике.</w:t>
      </w:r>
    </w:p>
    <w:p w:rsidR="00DA43A5" w:rsidRPr="003B3A10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43A5" w:rsidRPr="003B3A10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A10">
        <w:rPr>
          <w:rFonts w:ascii="Times New Roman" w:hAnsi="Times New Roman"/>
          <w:sz w:val="24"/>
          <w:szCs w:val="24"/>
        </w:rPr>
        <w:t>По вопросам обращаться по адресу: </w:t>
      </w:r>
      <w:hyperlink r:id="rId6" w:history="1">
        <w:r w:rsidRPr="003B3A10">
          <w:rPr>
            <w:rFonts w:ascii="Times New Roman" w:hAnsi="Times New Roman"/>
            <w:sz w:val="24"/>
            <w:szCs w:val="24"/>
          </w:rPr>
          <w:t>md.lyublinskaya@yandex.ru</w:t>
        </w:r>
      </w:hyperlink>
    </w:p>
    <w:p w:rsidR="00DA43A5" w:rsidRPr="0026015B" w:rsidRDefault="00DA43A5" w:rsidP="0026015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DA43A5" w:rsidRPr="0026015B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2CE2BCC"/>
    <w:multiLevelType w:val="hybridMultilevel"/>
    <w:tmpl w:val="E7787B6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FD2"/>
    <w:rsid w:val="000004CD"/>
    <w:rsid w:val="000069B2"/>
    <w:rsid w:val="00027FBB"/>
    <w:rsid w:val="000B14CD"/>
    <w:rsid w:val="000E6FD9"/>
    <w:rsid w:val="001218D8"/>
    <w:rsid w:val="0014526B"/>
    <w:rsid w:val="001B0D16"/>
    <w:rsid w:val="001B16F1"/>
    <w:rsid w:val="001C0DF4"/>
    <w:rsid w:val="001C45BB"/>
    <w:rsid w:val="001F1236"/>
    <w:rsid w:val="00222F3E"/>
    <w:rsid w:val="00242465"/>
    <w:rsid w:val="0024391F"/>
    <w:rsid w:val="0026015B"/>
    <w:rsid w:val="002756D4"/>
    <w:rsid w:val="0027734F"/>
    <w:rsid w:val="002853C1"/>
    <w:rsid w:val="002A6D4D"/>
    <w:rsid w:val="002B5ADE"/>
    <w:rsid w:val="002B7A13"/>
    <w:rsid w:val="002E3CDA"/>
    <w:rsid w:val="002E7254"/>
    <w:rsid w:val="002F77D5"/>
    <w:rsid w:val="00340058"/>
    <w:rsid w:val="00366F74"/>
    <w:rsid w:val="003B3A10"/>
    <w:rsid w:val="003C287F"/>
    <w:rsid w:val="00412853"/>
    <w:rsid w:val="00481FCE"/>
    <w:rsid w:val="004843C2"/>
    <w:rsid w:val="004C1CF9"/>
    <w:rsid w:val="004C4459"/>
    <w:rsid w:val="004C4E02"/>
    <w:rsid w:val="004C67DD"/>
    <w:rsid w:val="004F4A0A"/>
    <w:rsid w:val="00504CD6"/>
    <w:rsid w:val="005421F4"/>
    <w:rsid w:val="00553837"/>
    <w:rsid w:val="00576262"/>
    <w:rsid w:val="0058006A"/>
    <w:rsid w:val="005B1CAF"/>
    <w:rsid w:val="005B30AA"/>
    <w:rsid w:val="005D6523"/>
    <w:rsid w:val="006254FC"/>
    <w:rsid w:val="00652ED3"/>
    <w:rsid w:val="006A49F2"/>
    <w:rsid w:val="006B5023"/>
    <w:rsid w:val="006D0D0B"/>
    <w:rsid w:val="006E41C0"/>
    <w:rsid w:val="007053BF"/>
    <w:rsid w:val="00710F0F"/>
    <w:rsid w:val="007523C3"/>
    <w:rsid w:val="0076294C"/>
    <w:rsid w:val="007721ED"/>
    <w:rsid w:val="00787D17"/>
    <w:rsid w:val="0080434F"/>
    <w:rsid w:val="00821421"/>
    <w:rsid w:val="00845000"/>
    <w:rsid w:val="008E441D"/>
    <w:rsid w:val="008F63D5"/>
    <w:rsid w:val="009144CF"/>
    <w:rsid w:val="009517AA"/>
    <w:rsid w:val="0096788F"/>
    <w:rsid w:val="009A1108"/>
    <w:rsid w:val="009B754E"/>
    <w:rsid w:val="009C26EB"/>
    <w:rsid w:val="009E4BB3"/>
    <w:rsid w:val="00A64886"/>
    <w:rsid w:val="00A67A47"/>
    <w:rsid w:val="00A80F86"/>
    <w:rsid w:val="00AD7110"/>
    <w:rsid w:val="00AF5B96"/>
    <w:rsid w:val="00B02E58"/>
    <w:rsid w:val="00B60316"/>
    <w:rsid w:val="00B84639"/>
    <w:rsid w:val="00BF3062"/>
    <w:rsid w:val="00C0388E"/>
    <w:rsid w:val="00C57B40"/>
    <w:rsid w:val="00C64905"/>
    <w:rsid w:val="00C71F1E"/>
    <w:rsid w:val="00CA1626"/>
    <w:rsid w:val="00CB2BF4"/>
    <w:rsid w:val="00CB5786"/>
    <w:rsid w:val="00CF50A2"/>
    <w:rsid w:val="00D04B4A"/>
    <w:rsid w:val="00D36E84"/>
    <w:rsid w:val="00D50277"/>
    <w:rsid w:val="00D765F7"/>
    <w:rsid w:val="00DA43A5"/>
    <w:rsid w:val="00DA5F97"/>
    <w:rsid w:val="00DB7AE9"/>
    <w:rsid w:val="00DC1A58"/>
    <w:rsid w:val="00DD7DEB"/>
    <w:rsid w:val="00E072EF"/>
    <w:rsid w:val="00E13974"/>
    <w:rsid w:val="00E21168"/>
    <w:rsid w:val="00E22DD0"/>
    <w:rsid w:val="00E35471"/>
    <w:rsid w:val="00E54EEA"/>
    <w:rsid w:val="00E757C1"/>
    <w:rsid w:val="00E964B0"/>
    <w:rsid w:val="00EA716D"/>
    <w:rsid w:val="00EC1BC3"/>
    <w:rsid w:val="00F25A04"/>
    <w:rsid w:val="00F27DC0"/>
    <w:rsid w:val="00F52FB9"/>
    <w:rsid w:val="00F73FD2"/>
    <w:rsid w:val="00F76182"/>
    <w:rsid w:val="00F86B57"/>
    <w:rsid w:val="00FC063A"/>
    <w:rsid w:val="00FC6CF3"/>
    <w:rsid w:val="00FD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D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FD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73F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601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015B"/>
    <w:rPr>
      <w:rFonts w:eastAsia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015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rsid w:val="002F77D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md.lyublinskaya%40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1</Pages>
  <Words>253</Words>
  <Characters>1448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User</cp:lastModifiedBy>
  <cp:revision>23</cp:revision>
  <cp:lastPrinted>2022-02-26T16:14:00Z</cp:lastPrinted>
  <dcterms:created xsi:type="dcterms:W3CDTF">2025-02-10T18:54:00Z</dcterms:created>
  <dcterms:modified xsi:type="dcterms:W3CDTF">2025-10-22T14:43:00Z</dcterms:modified>
</cp:coreProperties>
</file>